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A5E93" w14:textId="77777777" w:rsidR="0027615A" w:rsidRPr="00D22B91" w:rsidRDefault="00A13F9B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>Date:</w:t>
      </w:r>
    </w:p>
    <w:p w14:paraId="3AD2F2B9" w14:textId="77777777" w:rsidR="00A13F9B" w:rsidRPr="00D22B91" w:rsidRDefault="00A13F9B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 xml:space="preserve">To </w:t>
      </w:r>
    </w:p>
    <w:p w14:paraId="49B67268" w14:textId="77777777" w:rsidR="00A13F9B" w:rsidRPr="00D22B91" w:rsidRDefault="00A13F9B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>JM Financial Credit Solutions Limited</w:t>
      </w:r>
    </w:p>
    <w:p w14:paraId="4D53DAD2" w14:textId="77777777" w:rsidR="00DB3298" w:rsidRPr="00D22B91" w:rsidRDefault="00053019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 xml:space="preserve">Legal, </w:t>
      </w:r>
      <w:r w:rsidR="00DB3298" w:rsidRPr="00D22B91">
        <w:rPr>
          <w:rFonts w:ascii="Times New Roman" w:hAnsi="Times New Roman" w:cs="Times New Roman"/>
          <w:lang w:val="en-US"/>
        </w:rPr>
        <w:t>Secretarial &amp; Compliance Department</w:t>
      </w:r>
    </w:p>
    <w:p w14:paraId="24FE901E" w14:textId="77777777" w:rsidR="00DB3298" w:rsidRPr="00D22B91" w:rsidRDefault="00DB3298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 xml:space="preserve">5th Floor, Cnergy, Appasaheb Marathe Marg </w:t>
      </w:r>
    </w:p>
    <w:p w14:paraId="54EBA2F8" w14:textId="77777777" w:rsidR="00A13F9B" w:rsidRPr="00D22B91" w:rsidRDefault="00DB3298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>Prabhadevi, Mumbai 400 025</w:t>
      </w:r>
      <w:r w:rsidR="00A13F9B" w:rsidRPr="00D22B91">
        <w:rPr>
          <w:rFonts w:ascii="Times New Roman" w:hAnsi="Times New Roman" w:cs="Times New Roman"/>
          <w:lang w:val="en-US"/>
        </w:rPr>
        <w:t xml:space="preserve"> </w:t>
      </w:r>
    </w:p>
    <w:p w14:paraId="6ED7D64A" w14:textId="77777777" w:rsidR="00A13F9B" w:rsidRPr="00D22B91" w:rsidRDefault="00A13F9B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944B8AF" w14:textId="77777777" w:rsidR="00053019" w:rsidRPr="00D22B91" w:rsidRDefault="00053019" w:rsidP="00D22B9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D22B91">
        <w:rPr>
          <w:rFonts w:ascii="Times New Roman" w:hAnsi="Times New Roman" w:cs="Times New Roman"/>
          <w:b/>
          <w:lang w:val="en-US"/>
        </w:rPr>
        <w:t>Kin</w:t>
      </w:r>
      <w:r w:rsidR="00E039CB" w:rsidRPr="00D22B91">
        <w:rPr>
          <w:rFonts w:ascii="Times New Roman" w:hAnsi="Times New Roman" w:cs="Times New Roman"/>
          <w:b/>
          <w:lang w:val="en-US"/>
        </w:rPr>
        <w:t>d Attention: Mr. Vinayak Bendal</w:t>
      </w:r>
    </w:p>
    <w:p w14:paraId="0C6E0FAF" w14:textId="77777777" w:rsidR="00E039CB" w:rsidRPr="00D22B91" w:rsidRDefault="00E039CB" w:rsidP="00D22B9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14:paraId="755C5495" w14:textId="3EC568C1" w:rsidR="00A13F9B" w:rsidRPr="00D22B91" w:rsidRDefault="00A13F9B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>Sub:</w:t>
      </w:r>
      <w:r w:rsidRPr="00D22B91">
        <w:rPr>
          <w:rFonts w:ascii="Times New Roman" w:hAnsi="Times New Roman" w:cs="Times New Roman"/>
          <w:lang w:val="en-US"/>
        </w:rPr>
        <w:tab/>
        <w:t xml:space="preserve">Credit of the unclaimed </w:t>
      </w:r>
      <w:r w:rsidR="00E039CB" w:rsidRPr="00D22B91">
        <w:rPr>
          <w:rFonts w:ascii="Times New Roman" w:hAnsi="Times New Roman" w:cs="Times New Roman"/>
          <w:lang w:val="en-US"/>
        </w:rPr>
        <w:t xml:space="preserve">interest/principal </w:t>
      </w:r>
      <w:r w:rsidRPr="00D22B91">
        <w:rPr>
          <w:rFonts w:ascii="Times New Roman" w:hAnsi="Times New Roman" w:cs="Times New Roman"/>
          <w:lang w:val="en-US"/>
        </w:rPr>
        <w:t>amount</w:t>
      </w:r>
    </w:p>
    <w:p w14:paraId="7225D82E" w14:textId="77777777" w:rsidR="00A13F9B" w:rsidRPr="00D22B91" w:rsidRDefault="00A13F9B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0E346E3" w14:textId="77777777" w:rsidR="00A13F9B" w:rsidRPr="00D22B91" w:rsidRDefault="00A13F9B" w:rsidP="00D22B91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>Ref:</w:t>
      </w:r>
      <w:r w:rsidRPr="00D22B91">
        <w:rPr>
          <w:rFonts w:ascii="Times New Roman" w:hAnsi="Times New Roman" w:cs="Times New Roman"/>
          <w:lang w:val="en-US"/>
        </w:rPr>
        <w:tab/>
        <w:t xml:space="preserve">Non-Convertible Debentures issued by JM Financial Credit Solutions Limited           </w:t>
      </w:r>
    </w:p>
    <w:p w14:paraId="1A2334C7" w14:textId="77777777" w:rsidR="00A13F9B" w:rsidRPr="00D22B91" w:rsidRDefault="00A13F9B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3AC869D" w14:textId="77777777" w:rsidR="00A13F9B" w:rsidRPr="00D22B91" w:rsidRDefault="00A13F9B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>Dear Sir / Madam,</w:t>
      </w:r>
    </w:p>
    <w:p w14:paraId="1CB52A73" w14:textId="77777777" w:rsidR="00A13F9B" w:rsidRPr="00D22B91" w:rsidRDefault="00A13F9B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C7FB095" w14:textId="140CB65C" w:rsidR="00417DC1" w:rsidRPr="00D22B91" w:rsidRDefault="00E039CB" w:rsidP="00D22B91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>I/We</w:t>
      </w:r>
      <w:r w:rsidR="00DF1391" w:rsidRPr="00D22B91">
        <w:rPr>
          <w:rFonts w:ascii="Times New Roman" w:hAnsi="Times New Roman" w:cs="Times New Roman"/>
          <w:lang w:val="en-US"/>
        </w:rPr>
        <w:t xml:space="preserve">, </w:t>
      </w:r>
      <w:r w:rsidR="00DB3298" w:rsidRPr="00D22B91">
        <w:rPr>
          <w:rFonts w:ascii="Times New Roman" w:hAnsi="Times New Roman" w:cs="Times New Roman"/>
          <w:lang w:val="en-US"/>
        </w:rPr>
        <w:t>__________________________</w:t>
      </w:r>
      <w:r w:rsidR="00417DC1" w:rsidRPr="00D22B91">
        <w:rPr>
          <w:rFonts w:ascii="Times New Roman" w:hAnsi="Times New Roman" w:cs="Times New Roman"/>
          <w:lang w:val="en-US"/>
        </w:rPr>
        <w:t xml:space="preserve">, </w:t>
      </w:r>
      <w:r w:rsidRPr="00D22B91">
        <w:rPr>
          <w:rFonts w:ascii="Times New Roman" w:hAnsi="Times New Roman" w:cs="Times New Roman"/>
          <w:lang w:val="en-US"/>
        </w:rPr>
        <w:t xml:space="preserve">am/are </w:t>
      </w:r>
      <w:r w:rsidR="00DB3298" w:rsidRPr="00D22B91">
        <w:rPr>
          <w:rFonts w:ascii="Times New Roman" w:hAnsi="Times New Roman" w:cs="Times New Roman"/>
          <w:lang w:val="en-US"/>
        </w:rPr>
        <w:t xml:space="preserve">holding </w:t>
      </w:r>
      <w:r w:rsidR="00417DC1" w:rsidRPr="00D22B91">
        <w:rPr>
          <w:rFonts w:ascii="Times New Roman" w:hAnsi="Times New Roman" w:cs="Times New Roman"/>
          <w:lang w:val="en-US"/>
        </w:rPr>
        <w:t xml:space="preserve">Non-Convertible Debentures </w:t>
      </w:r>
      <w:r w:rsidR="00B507A3" w:rsidRPr="00D22B91">
        <w:rPr>
          <w:rFonts w:ascii="Times New Roman" w:hAnsi="Times New Roman" w:cs="Times New Roman"/>
          <w:lang w:val="en-US"/>
        </w:rPr>
        <w:t xml:space="preserve">(“NCDs”) </w:t>
      </w:r>
      <w:r w:rsidR="00DB3298" w:rsidRPr="00D22B91">
        <w:rPr>
          <w:rFonts w:ascii="Times New Roman" w:hAnsi="Times New Roman" w:cs="Times New Roman"/>
          <w:lang w:val="en-US"/>
        </w:rPr>
        <w:t xml:space="preserve">issued </w:t>
      </w:r>
      <w:r w:rsidR="00417DC1" w:rsidRPr="00D22B91">
        <w:rPr>
          <w:rFonts w:ascii="Times New Roman" w:hAnsi="Times New Roman" w:cs="Times New Roman"/>
          <w:lang w:val="en-US"/>
        </w:rPr>
        <w:t>by JM Financial Credit Solutions Limited (“the Company”)</w:t>
      </w:r>
      <w:r w:rsidR="00E5254C" w:rsidRPr="00D22B91">
        <w:rPr>
          <w:rFonts w:ascii="Times New Roman" w:hAnsi="Times New Roman" w:cs="Times New Roman"/>
          <w:lang w:val="en-US"/>
        </w:rPr>
        <w:t>, as per below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4626"/>
      </w:tblGrid>
      <w:tr w:rsidR="00734E83" w:rsidRPr="00B641C9" w14:paraId="4090A0B8" w14:textId="77777777" w:rsidTr="00D22B91">
        <w:tc>
          <w:tcPr>
            <w:tcW w:w="988" w:type="dxa"/>
          </w:tcPr>
          <w:p w14:paraId="49A6436F" w14:textId="77777777" w:rsidR="00734E83" w:rsidRPr="00D22B91" w:rsidRDefault="00734E83" w:rsidP="00D22B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2B91">
              <w:rPr>
                <w:rFonts w:ascii="Times New Roman" w:hAnsi="Times New Roman" w:cs="Times New Roman"/>
                <w:b/>
                <w:lang w:val="en-US"/>
              </w:rPr>
              <w:t>Sr. No.</w:t>
            </w:r>
          </w:p>
        </w:tc>
        <w:tc>
          <w:tcPr>
            <w:tcW w:w="3402" w:type="dxa"/>
          </w:tcPr>
          <w:p w14:paraId="0A75C42E" w14:textId="77777777" w:rsidR="00734E83" w:rsidRPr="00D22B91" w:rsidRDefault="00734E83" w:rsidP="00D22B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2B91">
              <w:rPr>
                <w:rFonts w:ascii="Times New Roman" w:hAnsi="Times New Roman" w:cs="Times New Roman"/>
                <w:b/>
                <w:lang w:val="en-US"/>
              </w:rPr>
              <w:t>Details</w:t>
            </w:r>
          </w:p>
        </w:tc>
        <w:tc>
          <w:tcPr>
            <w:tcW w:w="4626" w:type="dxa"/>
          </w:tcPr>
          <w:p w14:paraId="62F3DDCB" w14:textId="77777777" w:rsidR="00734E83" w:rsidRPr="00D22B91" w:rsidRDefault="00734E83" w:rsidP="00D22B9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22B91">
              <w:rPr>
                <w:rFonts w:ascii="Times New Roman" w:hAnsi="Times New Roman" w:cs="Times New Roman"/>
                <w:b/>
                <w:lang w:val="en-US"/>
              </w:rPr>
              <w:t>Particulars</w:t>
            </w:r>
          </w:p>
        </w:tc>
      </w:tr>
      <w:tr w:rsidR="00734E83" w:rsidRPr="00B641C9" w14:paraId="7182A874" w14:textId="77777777" w:rsidTr="00D22B91">
        <w:tc>
          <w:tcPr>
            <w:tcW w:w="988" w:type="dxa"/>
          </w:tcPr>
          <w:p w14:paraId="077282DF" w14:textId="77777777" w:rsidR="00734E83" w:rsidRPr="00D22B91" w:rsidRDefault="00734E83" w:rsidP="00D22B9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4F135830" w14:textId="77777777" w:rsidR="00734E83" w:rsidRPr="00D22B91" w:rsidRDefault="00734E83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22B91">
              <w:rPr>
                <w:rFonts w:ascii="Times New Roman" w:hAnsi="Times New Roman" w:cs="Times New Roman"/>
                <w:lang w:val="en-US"/>
              </w:rPr>
              <w:t>No. of NCDs</w:t>
            </w:r>
          </w:p>
        </w:tc>
        <w:tc>
          <w:tcPr>
            <w:tcW w:w="4626" w:type="dxa"/>
          </w:tcPr>
          <w:p w14:paraId="342B059A" w14:textId="77777777" w:rsidR="00734E83" w:rsidRPr="00D22B91" w:rsidRDefault="00734E83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34E83" w:rsidRPr="00B641C9" w14:paraId="453A3BD6" w14:textId="77777777" w:rsidTr="00D22B91">
        <w:tc>
          <w:tcPr>
            <w:tcW w:w="988" w:type="dxa"/>
          </w:tcPr>
          <w:p w14:paraId="3C855D3B" w14:textId="77777777" w:rsidR="00734E83" w:rsidRPr="00D22B91" w:rsidRDefault="00734E83" w:rsidP="00D22B9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63567A45" w14:textId="77777777" w:rsidR="00734E83" w:rsidRPr="00D22B91" w:rsidRDefault="00734E83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22B91">
              <w:rPr>
                <w:rFonts w:ascii="Times New Roman" w:hAnsi="Times New Roman" w:cs="Times New Roman"/>
                <w:lang w:val="en-US"/>
              </w:rPr>
              <w:t>ISIN</w:t>
            </w:r>
          </w:p>
        </w:tc>
        <w:tc>
          <w:tcPr>
            <w:tcW w:w="4626" w:type="dxa"/>
          </w:tcPr>
          <w:p w14:paraId="079DA11B" w14:textId="77777777" w:rsidR="00734E83" w:rsidRPr="00D22B91" w:rsidRDefault="00734E83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34E83" w:rsidRPr="00B641C9" w14:paraId="70FBD914" w14:textId="77777777" w:rsidTr="00734E83">
        <w:tc>
          <w:tcPr>
            <w:tcW w:w="988" w:type="dxa"/>
          </w:tcPr>
          <w:p w14:paraId="66164EF7" w14:textId="77777777" w:rsidR="00734E83" w:rsidRPr="00D22B91" w:rsidRDefault="00734E83" w:rsidP="00D22B9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00E04BDA" w14:textId="77777777" w:rsidR="00734E83" w:rsidRPr="00D22B91" w:rsidRDefault="00734E83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22B91">
              <w:rPr>
                <w:rFonts w:ascii="Times New Roman" w:hAnsi="Times New Roman" w:cs="Times New Roman"/>
                <w:lang w:val="en-US"/>
              </w:rPr>
              <w:t>Amount remaining unclaimed</w:t>
            </w:r>
          </w:p>
        </w:tc>
        <w:tc>
          <w:tcPr>
            <w:tcW w:w="4626" w:type="dxa"/>
          </w:tcPr>
          <w:p w14:paraId="37CA8FCF" w14:textId="77777777" w:rsidR="00734E83" w:rsidRPr="00D22B91" w:rsidRDefault="00734E83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8C3DA9E" w14:textId="77777777" w:rsidR="00E5254C" w:rsidRPr="00D22B91" w:rsidRDefault="00E5254C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0825934" w14:textId="01FD5523" w:rsidR="00B163C2" w:rsidRDefault="00A13F9B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>With reference to the various reminders by the Company and</w:t>
      </w:r>
      <w:r w:rsidR="00734E83" w:rsidRPr="00D22B91">
        <w:rPr>
          <w:rFonts w:ascii="Times New Roman" w:hAnsi="Times New Roman" w:cs="Times New Roman"/>
          <w:lang w:val="en-US"/>
        </w:rPr>
        <w:t>/or</w:t>
      </w:r>
      <w:r w:rsidRPr="00D22B91">
        <w:rPr>
          <w:rFonts w:ascii="Times New Roman" w:hAnsi="Times New Roman" w:cs="Times New Roman"/>
          <w:lang w:val="en-US"/>
        </w:rPr>
        <w:t xml:space="preserve"> telephonic conversation </w:t>
      </w:r>
      <w:r w:rsidR="00734E83" w:rsidRPr="00D22B91">
        <w:rPr>
          <w:rFonts w:ascii="Times New Roman" w:hAnsi="Times New Roman" w:cs="Times New Roman"/>
          <w:lang w:val="en-US"/>
        </w:rPr>
        <w:t xml:space="preserve">with </w:t>
      </w:r>
      <w:r w:rsidRPr="00D22B91">
        <w:rPr>
          <w:rFonts w:ascii="Times New Roman" w:hAnsi="Times New Roman" w:cs="Times New Roman"/>
          <w:lang w:val="en-US"/>
        </w:rPr>
        <w:t>the official of the Company</w:t>
      </w:r>
      <w:r w:rsidR="00B163C2" w:rsidRPr="00D22B91">
        <w:rPr>
          <w:rFonts w:ascii="Times New Roman" w:hAnsi="Times New Roman" w:cs="Times New Roman"/>
          <w:lang w:val="en-US"/>
        </w:rPr>
        <w:t xml:space="preserve">, we request you to credit the </w:t>
      </w:r>
      <w:r w:rsidR="00734E83" w:rsidRPr="00D22B91">
        <w:rPr>
          <w:rFonts w:ascii="Times New Roman" w:hAnsi="Times New Roman" w:cs="Times New Roman"/>
          <w:lang w:val="en-US"/>
        </w:rPr>
        <w:t xml:space="preserve">unclaimed amount </w:t>
      </w:r>
      <w:r w:rsidR="00B163C2" w:rsidRPr="00D22B91">
        <w:rPr>
          <w:rFonts w:ascii="Times New Roman" w:hAnsi="Times New Roman" w:cs="Times New Roman"/>
          <w:lang w:val="en-US"/>
        </w:rPr>
        <w:t>in the Bank Account, details of which are given as below:</w:t>
      </w:r>
    </w:p>
    <w:p w14:paraId="487E4FDE" w14:textId="77777777" w:rsidR="00D22B91" w:rsidRPr="00D22B91" w:rsidRDefault="00D22B91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163C2" w:rsidRPr="00B641C9" w14:paraId="7DF8174C" w14:textId="77777777" w:rsidTr="00E20248">
        <w:tc>
          <w:tcPr>
            <w:tcW w:w="4508" w:type="dxa"/>
          </w:tcPr>
          <w:p w14:paraId="63A4EDAA" w14:textId="77777777" w:rsidR="00B163C2" w:rsidRPr="00D22B91" w:rsidRDefault="00B163C2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22B91">
              <w:rPr>
                <w:rFonts w:ascii="Times New Roman" w:hAnsi="Times New Roman" w:cs="Times New Roman"/>
                <w:lang w:val="en-US"/>
              </w:rPr>
              <w:t>Name of the Bank</w:t>
            </w:r>
          </w:p>
        </w:tc>
        <w:tc>
          <w:tcPr>
            <w:tcW w:w="4508" w:type="dxa"/>
          </w:tcPr>
          <w:p w14:paraId="493E816D" w14:textId="77777777" w:rsidR="00B163C2" w:rsidRPr="00D22B91" w:rsidRDefault="00B163C2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163C2" w:rsidRPr="00B641C9" w14:paraId="7449470E" w14:textId="77777777" w:rsidTr="00E20248">
        <w:tc>
          <w:tcPr>
            <w:tcW w:w="4508" w:type="dxa"/>
          </w:tcPr>
          <w:p w14:paraId="31A2C39C" w14:textId="77777777" w:rsidR="00B163C2" w:rsidRPr="00D22B91" w:rsidRDefault="00B163C2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22B91">
              <w:rPr>
                <w:rFonts w:ascii="Times New Roman" w:hAnsi="Times New Roman" w:cs="Times New Roman"/>
                <w:lang w:val="en-US"/>
              </w:rPr>
              <w:t>Branch</w:t>
            </w:r>
          </w:p>
        </w:tc>
        <w:tc>
          <w:tcPr>
            <w:tcW w:w="4508" w:type="dxa"/>
          </w:tcPr>
          <w:p w14:paraId="4C36FB08" w14:textId="77777777" w:rsidR="00B163C2" w:rsidRPr="00D22B91" w:rsidRDefault="00B163C2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163C2" w:rsidRPr="00B641C9" w14:paraId="76BBCCD1" w14:textId="77777777" w:rsidTr="00E20248">
        <w:tc>
          <w:tcPr>
            <w:tcW w:w="4508" w:type="dxa"/>
          </w:tcPr>
          <w:p w14:paraId="3A37EC88" w14:textId="77777777" w:rsidR="00B163C2" w:rsidRPr="00D22B91" w:rsidRDefault="00B163C2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22B91">
              <w:rPr>
                <w:rFonts w:ascii="Times New Roman" w:hAnsi="Times New Roman" w:cs="Times New Roman"/>
                <w:lang w:val="en-US"/>
              </w:rPr>
              <w:t>Type of Account</w:t>
            </w:r>
          </w:p>
        </w:tc>
        <w:tc>
          <w:tcPr>
            <w:tcW w:w="4508" w:type="dxa"/>
          </w:tcPr>
          <w:p w14:paraId="0E79EE68" w14:textId="77777777" w:rsidR="00B163C2" w:rsidRPr="00D22B91" w:rsidRDefault="00B163C2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163C2" w:rsidRPr="00B641C9" w14:paraId="65A11C75" w14:textId="77777777" w:rsidTr="00E20248">
        <w:tc>
          <w:tcPr>
            <w:tcW w:w="4508" w:type="dxa"/>
          </w:tcPr>
          <w:p w14:paraId="1DAD613E" w14:textId="77777777" w:rsidR="00B163C2" w:rsidRPr="00D22B91" w:rsidRDefault="00B163C2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22B91">
              <w:rPr>
                <w:rFonts w:ascii="Times New Roman" w:hAnsi="Times New Roman" w:cs="Times New Roman"/>
                <w:lang w:val="en-US"/>
              </w:rPr>
              <w:t>Account Number</w:t>
            </w:r>
          </w:p>
        </w:tc>
        <w:tc>
          <w:tcPr>
            <w:tcW w:w="4508" w:type="dxa"/>
          </w:tcPr>
          <w:p w14:paraId="1F784FFB" w14:textId="77777777" w:rsidR="00B163C2" w:rsidRPr="00D22B91" w:rsidRDefault="00B163C2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163C2" w:rsidRPr="00B641C9" w14:paraId="51250904" w14:textId="77777777" w:rsidTr="00E20248">
        <w:tc>
          <w:tcPr>
            <w:tcW w:w="4508" w:type="dxa"/>
          </w:tcPr>
          <w:p w14:paraId="70CDB142" w14:textId="77777777" w:rsidR="00B163C2" w:rsidRPr="00D22B91" w:rsidRDefault="00B163C2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22B91">
              <w:rPr>
                <w:rFonts w:ascii="Times New Roman" w:hAnsi="Times New Roman" w:cs="Times New Roman"/>
                <w:lang w:val="en-US"/>
              </w:rPr>
              <w:t>IFSC Code</w:t>
            </w:r>
          </w:p>
        </w:tc>
        <w:tc>
          <w:tcPr>
            <w:tcW w:w="4508" w:type="dxa"/>
          </w:tcPr>
          <w:p w14:paraId="1E161B61" w14:textId="77777777" w:rsidR="00B163C2" w:rsidRPr="00D22B91" w:rsidRDefault="00B163C2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163C2" w:rsidRPr="00B641C9" w14:paraId="222726E0" w14:textId="77777777" w:rsidTr="00E20248">
        <w:tc>
          <w:tcPr>
            <w:tcW w:w="4508" w:type="dxa"/>
          </w:tcPr>
          <w:p w14:paraId="14D7C1D0" w14:textId="77777777" w:rsidR="00B163C2" w:rsidRPr="00D22B91" w:rsidRDefault="00B163C2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22B91">
              <w:rPr>
                <w:rFonts w:ascii="Times New Roman" w:hAnsi="Times New Roman" w:cs="Times New Roman"/>
                <w:lang w:val="en-US"/>
              </w:rPr>
              <w:t>MICR Code</w:t>
            </w:r>
          </w:p>
        </w:tc>
        <w:tc>
          <w:tcPr>
            <w:tcW w:w="4508" w:type="dxa"/>
          </w:tcPr>
          <w:p w14:paraId="3432F67F" w14:textId="77777777" w:rsidR="00B163C2" w:rsidRPr="00D22B91" w:rsidRDefault="00B163C2" w:rsidP="00D22B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042C8CA" w14:textId="77777777" w:rsidR="00B163C2" w:rsidRPr="00D22B91" w:rsidRDefault="00B163C2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D1DD78E" w14:textId="6EB7E146" w:rsidR="00B163C2" w:rsidRPr="00D22B91" w:rsidRDefault="00B163C2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>Please find enclosed herewith the following documents to enable the Company to process the Unclaimed Amount:</w:t>
      </w:r>
    </w:p>
    <w:p w14:paraId="0CE34B44" w14:textId="77777777" w:rsidR="00B163C2" w:rsidRPr="00D22B91" w:rsidRDefault="00B163C2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6CB19AB" w14:textId="77777777" w:rsidR="00B163C2" w:rsidRPr="00D22B91" w:rsidRDefault="00B163C2" w:rsidP="00D22B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>Self-attested PAN Card Copy</w:t>
      </w:r>
      <w:r w:rsidR="00DB3298" w:rsidRPr="00D22B91">
        <w:rPr>
          <w:rFonts w:ascii="Times New Roman" w:hAnsi="Times New Roman" w:cs="Times New Roman"/>
          <w:lang w:val="en-US"/>
        </w:rPr>
        <w:t xml:space="preserve"> and Aadhar Card</w:t>
      </w:r>
      <w:r w:rsidRPr="00D22B91">
        <w:rPr>
          <w:rFonts w:ascii="Times New Roman" w:hAnsi="Times New Roman" w:cs="Times New Roman"/>
          <w:lang w:val="en-US"/>
        </w:rPr>
        <w:t>;</w:t>
      </w:r>
    </w:p>
    <w:p w14:paraId="38A45DCF" w14:textId="77777777" w:rsidR="00DB3298" w:rsidRPr="00D22B91" w:rsidRDefault="00DB329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>Certified copy of the updated Client Master List (CML) with your revised/correct bank details</w:t>
      </w:r>
    </w:p>
    <w:p w14:paraId="14AF99E1" w14:textId="6BC75145" w:rsidR="00DB3298" w:rsidRPr="00D22B91" w:rsidRDefault="00DB3298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 xml:space="preserve">Cancelled </w:t>
      </w:r>
      <w:r w:rsidR="00945D29" w:rsidRPr="00D22B91">
        <w:rPr>
          <w:rFonts w:ascii="Times New Roman" w:hAnsi="Times New Roman" w:cs="Times New Roman"/>
          <w:lang w:val="en-US"/>
        </w:rPr>
        <w:t>Cheque</w:t>
      </w:r>
      <w:r w:rsidRPr="00D22B91">
        <w:rPr>
          <w:rFonts w:ascii="Times New Roman" w:hAnsi="Times New Roman" w:cs="Times New Roman"/>
          <w:lang w:val="en-US"/>
        </w:rPr>
        <w:t xml:space="preserve"> from the same bank account which is getting reflected in the revised CML</w:t>
      </w:r>
    </w:p>
    <w:p w14:paraId="2FAF11C0" w14:textId="77777777" w:rsidR="00DB3298" w:rsidRPr="00D22B91" w:rsidRDefault="00F14D5E" w:rsidP="00D22B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 xml:space="preserve">Indemnity Bond </w:t>
      </w:r>
      <w:bookmarkStart w:id="0" w:name="_GoBack"/>
      <w:bookmarkEnd w:id="0"/>
    </w:p>
    <w:p w14:paraId="0322A507" w14:textId="77777777" w:rsidR="00B641C9" w:rsidRDefault="00B641C9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1D9841F" w14:textId="1BD60066" w:rsidR="00B163C2" w:rsidRPr="00D22B91" w:rsidRDefault="00B163C2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 xml:space="preserve">Request you to process the credit of the </w:t>
      </w:r>
      <w:r w:rsidR="00F14D5E" w:rsidRPr="00D22B91">
        <w:rPr>
          <w:rFonts w:ascii="Times New Roman" w:hAnsi="Times New Roman" w:cs="Times New Roman"/>
          <w:lang w:val="en-US"/>
        </w:rPr>
        <w:t>u</w:t>
      </w:r>
      <w:r w:rsidRPr="00D22B91">
        <w:rPr>
          <w:rFonts w:ascii="Times New Roman" w:hAnsi="Times New Roman" w:cs="Times New Roman"/>
          <w:lang w:val="en-US"/>
        </w:rPr>
        <w:t xml:space="preserve">nclaimed </w:t>
      </w:r>
      <w:r w:rsidR="00F14D5E" w:rsidRPr="00D22B91">
        <w:rPr>
          <w:rFonts w:ascii="Times New Roman" w:hAnsi="Times New Roman" w:cs="Times New Roman"/>
          <w:lang w:val="en-US"/>
        </w:rPr>
        <w:t>a</w:t>
      </w:r>
      <w:r w:rsidRPr="00D22B91">
        <w:rPr>
          <w:rFonts w:ascii="Times New Roman" w:hAnsi="Times New Roman" w:cs="Times New Roman"/>
          <w:lang w:val="en-US"/>
        </w:rPr>
        <w:t>mount.</w:t>
      </w:r>
    </w:p>
    <w:p w14:paraId="50AE78F2" w14:textId="77777777" w:rsidR="00B163C2" w:rsidRPr="00D22B91" w:rsidRDefault="00B163C2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062CB08" w14:textId="3A810827" w:rsidR="00B163C2" w:rsidRPr="00D22B91" w:rsidRDefault="00B163C2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>Thank You</w:t>
      </w:r>
      <w:r w:rsidR="00B641C9">
        <w:rPr>
          <w:rFonts w:ascii="Times New Roman" w:hAnsi="Times New Roman" w:cs="Times New Roman"/>
          <w:lang w:val="en-US"/>
        </w:rPr>
        <w:t>.</w:t>
      </w:r>
    </w:p>
    <w:p w14:paraId="7913DA0E" w14:textId="77777777" w:rsidR="00B163C2" w:rsidRPr="00D22B91" w:rsidRDefault="00B163C2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9A1375C" w14:textId="77777777" w:rsidR="00B163C2" w:rsidRPr="00D22B91" w:rsidRDefault="00B163C2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>Yours faithfully</w:t>
      </w:r>
    </w:p>
    <w:p w14:paraId="08D58A09" w14:textId="77777777" w:rsidR="00B163C2" w:rsidRPr="00D22B91" w:rsidRDefault="00B163C2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31D24EF" w14:textId="77777777" w:rsidR="00DB3298" w:rsidRPr="00D22B91" w:rsidRDefault="00DB3298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01E9801" w14:textId="77777777" w:rsidR="00DB3298" w:rsidRPr="00D22B91" w:rsidRDefault="00DB3298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>Sign/-</w:t>
      </w:r>
    </w:p>
    <w:p w14:paraId="00BA142B" w14:textId="77777777" w:rsidR="00DB3298" w:rsidRPr="00D22B91" w:rsidRDefault="00DB3298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>Name of Investor</w:t>
      </w:r>
    </w:p>
    <w:p w14:paraId="7DA469C5" w14:textId="77777777" w:rsidR="00DB3298" w:rsidRPr="00D22B91" w:rsidRDefault="00DB3298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>Address:</w:t>
      </w:r>
    </w:p>
    <w:p w14:paraId="277A9498" w14:textId="77777777" w:rsidR="00DB3298" w:rsidRPr="00D22B91" w:rsidRDefault="00DB3298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22B91">
        <w:rPr>
          <w:rFonts w:ascii="Times New Roman" w:hAnsi="Times New Roman" w:cs="Times New Roman"/>
          <w:lang w:val="en-US"/>
        </w:rPr>
        <w:t>Contact Details:</w:t>
      </w:r>
    </w:p>
    <w:p w14:paraId="24A34B22" w14:textId="77777777" w:rsidR="00DB3298" w:rsidRPr="00D22B91" w:rsidRDefault="00DB3298" w:rsidP="00D22B9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sectPr w:rsidR="00DB3298" w:rsidRPr="00D22B91" w:rsidSect="00D22B9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D0CB6"/>
    <w:multiLevelType w:val="hybridMultilevel"/>
    <w:tmpl w:val="C8141B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66A76"/>
    <w:multiLevelType w:val="hybridMultilevel"/>
    <w:tmpl w:val="F0AE03F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DE03BE"/>
    <w:multiLevelType w:val="hybridMultilevel"/>
    <w:tmpl w:val="93047A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37"/>
    <w:rsid w:val="00053019"/>
    <w:rsid w:val="00154037"/>
    <w:rsid w:val="0027615A"/>
    <w:rsid w:val="003A293E"/>
    <w:rsid w:val="00417DC1"/>
    <w:rsid w:val="006B0423"/>
    <w:rsid w:val="00734E83"/>
    <w:rsid w:val="008C1004"/>
    <w:rsid w:val="008D41E2"/>
    <w:rsid w:val="00945D29"/>
    <w:rsid w:val="00A13F9B"/>
    <w:rsid w:val="00B163C2"/>
    <w:rsid w:val="00B507A3"/>
    <w:rsid w:val="00B641C9"/>
    <w:rsid w:val="00D22B91"/>
    <w:rsid w:val="00DB3298"/>
    <w:rsid w:val="00DF1391"/>
    <w:rsid w:val="00E039CB"/>
    <w:rsid w:val="00E20248"/>
    <w:rsid w:val="00E5254C"/>
    <w:rsid w:val="00F1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9E3AC"/>
  <w15:chartTrackingRefBased/>
  <w15:docId w15:val="{26D5C73A-649F-448D-B3C6-A1CD5BD3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3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2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14D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D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D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D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2F23C5A2</Template>
  <TotalTime>183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Mehta</dc:creator>
  <cp:keywords/>
  <dc:description/>
  <cp:lastModifiedBy>Vinayak Bendal</cp:lastModifiedBy>
  <cp:revision>14</cp:revision>
  <dcterms:created xsi:type="dcterms:W3CDTF">2019-05-13T14:21:00Z</dcterms:created>
  <dcterms:modified xsi:type="dcterms:W3CDTF">2021-09-02T04:58:00Z</dcterms:modified>
</cp:coreProperties>
</file>